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B477" w14:textId="77777777" w:rsidR="00A73ADB" w:rsidRPr="00451438" w:rsidRDefault="00A73ADB" w:rsidP="00451438">
      <w:pPr>
        <w:spacing w:line="360" w:lineRule="exact"/>
        <w:rPr>
          <w:rFonts w:ascii="ＭＳ 明朝" w:hAnsi="ＭＳ 明朝"/>
          <w:sz w:val="21"/>
          <w:szCs w:val="21"/>
        </w:rPr>
      </w:pPr>
      <w:r w:rsidRPr="00451438">
        <w:rPr>
          <w:rFonts w:ascii="ＭＳ 明朝" w:hAnsi="ＭＳ 明朝" w:hint="eastAsia"/>
          <w:sz w:val="21"/>
          <w:szCs w:val="21"/>
        </w:rPr>
        <w:t>第５号様式（第９条関係）</w:t>
      </w:r>
    </w:p>
    <w:p w14:paraId="004306EF" w14:textId="46CB58B2" w:rsidR="00A73ADB" w:rsidRPr="00451438" w:rsidRDefault="00A73ADB" w:rsidP="00451438">
      <w:pPr>
        <w:spacing w:line="360" w:lineRule="exact"/>
        <w:rPr>
          <w:rFonts w:ascii="ＭＳ 明朝" w:hAnsi="ＭＳ 明朝"/>
          <w:sz w:val="21"/>
          <w:szCs w:val="21"/>
        </w:rPr>
      </w:pPr>
      <w:r w:rsidRPr="00451438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</w:t>
      </w:r>
      <w:r w:rsidR="0001654F">
        <w:rPr>
          <w:rFonts w:ascii="ＭＳ 明朝" w:hAnsi="ＭＳ 明朝" w:hint="eastAsia"/>
          <w:sz w:val="21"/>
          <w:szCs w:val="21"/>
        </w:rPr>
        <w:t xml:space="preserve">　　　</w:t>
      </w:r>
      <w:r w:rsidRPr="00451438">
        <w:rPr>
          <w:rFonts w:ascii="ＭＳ 明朝" w:hAnsi="ＭＳ 明朝" w:hint="eastAsia"/>
          <w:sz w:val="21"/>
          <w:szCs w:val="21"/>
        </w:rPr>
        <w:t xml:space="preserve">　　　</w:t>
      </w:r>
      <w:r w:rsidR="00983C06">
        <w:rPr>
          <w:rFonts w:ascii="ＭＳ 明朝" w:hAnsi="ＭＳ 明朝" w:hint="eastAsia"/>
          <w:sz w:val="21"/>
          <w:szCs w:val="21"/>
        </w:rPr>
        <w:t>令和</w:t>
      </w:r>
      <w:r w:rsidR="00376A53">
        <w:rPr>
          <w:rFonts w:ascii="ＭＳ 明朝" w:hAnsi="ＭＳ 明朝" w:hint="eastAsia"/>
          <w:sz w:val="21"/>
          <w:szCs w:val="21"/>
        </w:rPr>
        <w:t xml:space="preserve">　　</w:t>
      </w:r>
      <w:r w:rsidRPr="00451438">
        <w:rPr>
          <w:rFonts w:ascii="ＭＳ 明朝" w:hAnsi="ＭＳ 明朝" w:hint="eastAsia"/>
          <w:sz w:val="21"/>
          <w:szCs w:val="21"/>
        </w:rPr>
        <w:t>年　　月　　日</w:t>
      </w:r>
    </w:p>
    <w:p w14:paraId="0B80CE41" w14:textId="55DFF058" w:rsidR="005A0D2F" w:rsidRPr="00451438" w:rsidRDefault="005A0D2F" w:rsidP="00451438">
      <w:pPr>
        <w:overflowPunct w:val="0"/>
        <w:autoSpaceDE w:val="0"/>
        <w:autoSpaceDN w:val="0"/>
        <w:spacing w:line="360" w:lineRule="exact"/>
        <w:rPr>
          <w:rFonts w:ascii="ＭＳ 明朝" w:hAnsi="ＭＳ 明朝"/>
          <w:kern w:val="0"/>
          <w:sz w:val="21"/>
          <w:szCs w:val="21"/>
        </w:rPr>
      </w:pPr>
      <w:r w:rsidRPr="00451438">
        <w:rPr>
          <w:rFonts w:ascii="ＭＳ 明朝" w:hAnsi="ＭＳ 明朝" w:hint="eastAsia"/>
          <w:kern w:val="0"/>
          <w:sz w:val="21"/>
          <w:szCs w:val="21"/>
        </w:rPr>
        <w:t xml:space="preserve">　鮫川村長　</w:t>
      </w:r>
      <w:r w:rsidR="00983C06">
        <w:rPr>
          <w:rFonts w:ascii="ＭＳ 明朝" w:hAnsi="ＭＳ 明朝" w:hint="eastAsia"/>
          <w:kern w:val="0"/>
          <w:sz w:val="21"/>
          <w:szCs w:val="21"/>
        </w:rPr>
        <w:t xml:space="preserve">宗田　雅之　</w:t>
      </w:r>
      <w:r w:rsidRPr="00451438">
        <w:rPr>
          <w:rFonts w:ascii="ＭＳ 明朝" w:hAnsi="ＭＳ 明朝" w:hint="eastAsia"/>
          <w:kern w:val="0"/>
          <w:sz w:val="21"/>
          <w:szCs w:val="21"/>
        </w:rPr>
        <w:t>様</w:t>
      </w:r>
    </w:p>
    <w:p w14:paraId="5B71CDB8" w14:textId="2B4617F3" w:rsidR="00A73ADB" w:rsidRPr="00451438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 xml:space="preserve">　　　　　　　　　　　　　　　　　　　住所</w:t>
      </w:r>
      <w:r w:rsidR="00983C06">
        <w:rPr>
          <w:rFonts w:ascii="ＭＳ 明朝" w:hAnsi="ＭＳ 明朝" w:cs="Times New Roman" w:hint="eastAsia"/>
          <w:sz w:val="21"/>
          <w:szCs w:val="21"/>
        </w:rPr>
        <w:t xml:space="preserve">　　　鮫川村大字</w:t>
      </w:r>
    </w:p>
    <w:p w14:paraId="37EDF87E" w14:textId="77777777" w:rsidR="00A73ADB" w:rsidRPr="00451438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 xml:space="preserve">　　　　　　　　　　　　　　　　　　　ﾌﾘｶﾞﾅ</w:t>
      </w:r>
    </w:p>
    <w:p w14:paraId="3F62BBC9" w14:textId="2F123C38" w:rsidR="00A73ADB" w:rsidRPr="00451438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 xml:space="preserve">　　　　　　　　　　　　　　　　　　　氏名　　　　　　　　　　　　　　印</w:t>
      </w:r>
    </w:p>
    <w:p w14:paraId="49CAE8D5" w14:textId="77777777" w:rsidR="001E2728" w:rsidRPr="00451438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 xml:space="preserve">　　　　　　　　　　　　　　　　　　　電話番号</w:t>
      </w:r>
    </w:p>
    <w:p w14:paraId="76AED71D" w14:textId="77777777" w:rsidR="0001654F" w:rsidRDefault="0001654F" w:rsidP="00451438">
      <w:pPr>
        <w:spacing w:line="360" w:lineRule="exact"/>
        <w:jc w:val="center"/>
        <w:rPr>
          <w:rFonts w:ascii="ＭＳ 明朝" w:hAnsi="ＭＳ 明朝"/>
          <w:spacing w:val="12"/>
          <w:sz w:val="21"/>
          <w:szCs w:val="21"/>
        </w:rPr>
      </w:pPr>
    </w:p>
    <w:p w14:paraId="7E53125B" w14:textId="47A3EC58" w:rsidR="00D66F42" w:rsidRPr="00451438" w:rsidRDefault="005A0D2F" w:rsidP="00451438">
      <w:pPr>
        <w:spacing w:line="360" w:lineRule="exact"/>
        <w:jc w:val="center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>鮫川村</w:t>
      </w:r>
      <w:r w:rsidR="00A73ADB" w:rsidRPr="00451438">
        <w:rPr>
          <w:rFonts w:ascii="ＭＳ 明朝" w:hAnsi="ＭＳ 明朝" w:cs="Times New Roman" w:hint="eastAsia"/>
          <w:sz w:val="21"/>
          <w:szCs w:val="21"/>
        </w:rPr>
        <w:t>私立小中学校、区域外小中学校在学</w:t>
      </w:r>
      <w:r w:rsidR="00401875" w:rsidRPr="00451438">
        <w:rPr>
          <w:rFonts w:ascii="ＭＳ 明朝" w:hAnsi="ＭＳ 明朝" w:cs="Times New Roman" w:hint="eastAsia"/>
          <w:sz w:val="21"/>
          <w:szCs w:val="21"/>
        </w:rPr>
        <w:t>在学</w:t>
      </w:r>
      <w:r w:rsidR="00A73ADB" w:rsidRPr="00451438">
        <w:rPr>
          <w:rFonts w:ascii="ＭＳ 明朝" w:hAnsi="ＭＳ 明朝" w:cs="Times New Roman" w:hint="eastAsia"/>
          <w:sz w:val="21"/>
          <w:szCs w:val="21"/>
        </w:rPr>
        <w:t>児童生徒等に係る</w:t>
      </w:r>
    </w:p>
    <w:p w14:paraId="617BB588" w14:textId="0EB2D99D" w:rsidR="00A73ADB" w:rsidRPr="00451438" w:rsidRDefault="00A73ADB" w:rsidP="00451438">
      <w:pPr>
        <w:spacing w:line="360" w:lineRule="exact"/>
        <w:ind w:firstLineChars="450" w:firstLine="993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>教材費補助金交付請求書</w:t>
      </w:r>
    </w:p>
    <w:p w14:paraId="61F00D2D" w14:textId="77777777" w:rsidR="00A73ADB" w:rsidRPr="00451438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</w:p>
    <w:p w14:paraId="51367155" w14:textId="7E16EEED" w:rsidR="00A73ADB" w:rsidRPr="00451438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 xml:space="preserve">　　</w:t>
      </w:r>
      <w:r w:rsidR="00983C06">
        <w:rPr>
          <w:rFonts w:ascii="ＭＳ 明朝" w:hAnsi="ＭＳ 明朝" w:cs="Times New Roman" w:hint="eastAsia"/>
          <w:sz w:val="21"/>
          <w:szCs w:val="21"/>
        </w:rPr>
        <w:t>令和</w:t>
      </w:r>
      <w:r w:rsidRPr="00451438">
        <w:rPr>
          <w:rFonts w:ascii="ＭＳ 明朝" w:hAnsi="ＭＳ 明朝" w:cs="Times New Roman" w:hint="eastAsia"/>
          <w:sz w:val="21"/>
          <w:szCs w:val="21"/>
        </w:rPr>
        <w:t xml:space="preserve">　　年　　月　　日付け</w:t>
      </w:r>
      <w:r w:rsidR="005A0D2F" w:rsidRPr="00451438">
        <w:rPr>
          <w:rFonts w:ascii="ＭＳ 明朝" w:hAnsi="ＭＳ 明朝" w:cs="Times New Roman" w:hint="eastAsia"/>
          <w:sz w:val="21"/>
          <w:szCs w:val="21"/>
        </w:rPr>
        <w:t xml:space="preserve">　</w:t>
      </w:r>
      <w:r w:rsidR="005A0D2F" w:rsidRPr="00451438">
        <w:rPr>
          <w:rFonts w:ascii="ＭＳ 明朝" w:hAnsi="ＭＳ 明朝" w:hint="eastAsia"/>
          <w:sz w:val="21"/>
          <w:szCs w:val="21"/>
        </w:rPr>
        <w:t>教</w:t>
      </w:r>
      <w:r w:rsidRPr="00451438">
        <w:rPr>
          <w:rFonts w:ascii="ＭＳ 明朝" w:hAnsi="ＭＳ 明朝" w:cs="Times New Roman" w:hint="eastAsia"/>
          <w:sz w:val="21"/>
          <w:szCs w:val="21"/>
        </w:rPr>
        <w:t>第　　　号で交付決定を受けました</w:t>
      </w:r>
      <w:r w:rsidR="00983C06">
        <w:rPr>
          <w:rFonts w:ascii="ＭＳ 明朝" w:hAnsi="ＭＳ 明朝" w:cs="Times New Roman" w:hint="eastAsia"/>
          <w:sz w:val="21"/>
          <w:szCs w:val="21"/>
        </w:rPr>
        <w:t>令和</w:t>
      </w:r>
      <w:r w:rsidR="0071692D" w:rsidRPr="00451438">
        <w:rPr>
          <w:rFonts w:ascii="ＭＳ 明朝" w:hAnsi="ＭＳ 明朝" w:hint="eastAsia"/>
          <w:kern w:val="0"/>
          <w:sz w:val="21"/>
          <w:szCs w:val="21"/>
        </w:rPr>
        <w:t xml:space="preserve">　年度</w:t>
      </w:r>
      <w:r w:rsidRPr="00451438">
        <w:rPr>
          <w:rFonts w:ascii="ＭＳ 明朝" w:hAnsi="ＭＳ 明朝" w:cs="Times New Roman" w:hint="eastAsia"/>
          <w:sz w:val="21"/>
          <w:szCs w:val="21"/>
        </w:rPr>
        <w:t>教材費</w:t>
      </w:r>
      <w:r w:rsidRPr="00451438">
        <w:rPr>
          <w:rFonts w:ascii="ＭＳ 明朝" w:hAnsi="ＭＳ 明朝" w:hint="eastAsia"/>
          <w:kern w:val="0"/>
          <w:sz w:val="21"/>
          <w:szCs w:val="21"/>
        </w:rPr>
        <w:t>補助金について、補助金の交付を受けたいので、</w:t>
      </w:r>
      <w:r w:rsidR="005A0D2F" w:rsidRPr="00451438">
        <w:rPr>
          <w:rFonts w:ascii="ＭＳ 明朝" w:hAnsi="ＭＳ 明朝" w:hint="eastAsia"/>
          <w:kern w:val="0"/>
          <w:sz w:val="21"/>
          <w:szCs w:val="21"/>
        </w:rPr>
        <w:t>鮫川村</w:t>
      </w:r>
      <w:r w:rsidRPr="00451438">
        <w:rPr>
          <w:rFonts w:ascii="ＭＳ 明朝" w:hAnsi="ＭＳ 明朝" w:hint="eastAsia"/>
          <w:kern w:val="0"/>
          <w:sz w:val="21"/>
          <w:szCs w:val="21"/>
        </w:rPr>
        <w:t>私立小中学校、区域外小中学校在学児童生徒等に係る教材費補助金交付要綱第９条の規定に</w:t>
      </w:r>
      <w:r w:rsidRPr="00451438">
        <w:rPr>
          <w:rFonts w:ascii="ＭＳ 明朝" w:hAnsi="ＭＳ 明朝" w:cs="Times New Roman" w:hint="eastAsia"/>
          <w:sz w:val="21"/>
          <w:szCs w:val="21"/>
        </w:rPr>
        <w:t>より、次のとおり請求します。</w:t>
      </w:r>
    </w:p>
    <w:p w14:paraId="30A698A1" w14:textId="77777777" w:rsidR="00A73ADB" w:rsidRPr="00451438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</w:p>
    <w:p w14:paraId="023A2EA9" w14:textId="77777777" w:rsidR="00A73ADB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>１　交付決定額　　　　　　　　　　　　　　円</w:t>
      </w:r>
    </w:p>
    <w:p w14:paraId="4962D5D3" w14:textId="77777777" w:rsidR="0001654F" w:rsidRPr="00451438" w:rsidRDefault="0001654F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</w:p>
    <w:p w14:paraId="0D1CB887" w14:textId="77777777" w:rsidR="00A73ADB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>２　請求額　　　　　　　　　　　　　　　　円</w:t>
      </w:r>
    </w:p>
    <w:p w14:paraId="1281C483" w14:textId="77777777" w:rsidR="0001654F" w:rsidRPr="00451438" w:rsidRDefault="0001654F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</w:p>
    <w:p w14:paraId="21DFD030" w14:textId="77777777" w:rsidR="00A73ADB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>３　累計請求額　　　　　　　　　　　　　　円</w:t>
      </w:r>
    </w:p>
    <w:p w14:paraId="55BDCEEE" w14:textId="77777777" w:rsidR="0001654F" w:rsidRPr="00451438" w:rsidRDefault="0001654F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</w:p>
    <w:p w14:paraId="2242944D" w14:textId="77777777" w:rsidR="00A73ADB" w:rsidRPr="00451438" w:rsidRDefault="00A73ADB" w:rsidP="00451438">
      <w:pPr>
        <w:spacing w:line="360" w:lineRule="exact"/>
        <w:rPr>
          <w:rFonts w:ascii="ＭＳ 明朝" w:hAnsi="ＭＳ 明朝" w:cs="Times New Roman"/>
          <w:sz w:val="21"/>
          <w:szCs w:val="21"/>
        </w:rPr>
      </w:pPr>
      <w:r w:rsidRPr="00451438">
        <w:rPr>
          <w:rFonts w:ascii="ＭＳ 明朝" w:hAnsi="ＭＳ 明朝" w:cs="Times New Roman" w:hint="eastAsia"/>
          <w:sz w:val="21"/>
          <w:szCs w:val="21"/>
        </w:rPr>
        <w:t xml:space="preserve">４　振込先　</w:t>
      </w: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2209"/>
        <w:gridCol w:w="1805"/>
        <w:gridCol w:w="438"/>
        <w:gridCol w:w="429"/>
        <w:gridCol w:w="429"/>
        <w:gridCol w:w="428"/>
        <w:gridCol w:w="431"/>
        <w:gridCol w:w="428"/>
        <w:gridCol w:w="428"/>
      </w:tblGrid>
      <w:tr w:rsidR="00A73ADB" w:rsidRPr="00451438" w14:paraId="64F4DC73" w14:textId="77777777" w:rsidTr="0095292A">
        <w:trPr>
          <w:trHeight w:val="763"/>
        </w:trPr>
        <w:tc>
          <w:tcPr>
            <w:tcW w:w="1870" w:type="dxa"/>
            <w:vMerge w:val="restart"/>
            <w:vAlign w:val="center"/>
          </w:tcPr>
          <w:p w14:paraId="6F401484" w14:textId="77777777" w:rsidR="00A73ADB" w:rsidRPr="00451438" w:rsidRDefault="00A73ADB" w:rsidP="00451438">
            <w:pPr>
              <w:spacing w:line="36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51438">
              <w:rPr>
                <w:rFonts w:ascii="ＭＳ 明朝" w:hAnsi="ＭＳ 明朝" w:cs="Times New Roman" w:hint="eastAsia"/>
                <w:sz w:val="21"/>
                <w:szCs w:val="21"/>
              </w:rPr>
              <w:t>金融機関名</w:t>
            </w:r>
          </w:p>
        </w:tc>
        <w:tc>
          <w:tcPr>
            <w:tcW w:w="7502" w:type="dxa"/>
            <w:gridSpan w:val="9"/>
            <w:vAlign w:val="center"/>
          </w:tcPr>
          <w:p w14:paraId="085FF98A" w14:textId="77777777" w:rsidR="00A73ADB" w:rsidRPr="00451438" w:rsidRDefault="00A73ADB" w:rsidP="00451438">
            <w:pPr>
              <w:spacing w:line="360" w:lineRule="exact"/>
              <w:ind w:left="2750"/>
              <w:jc w:val="right"/>
              <w:rPr>
                <w:rFonts w:ascii="ＭＳ 明朝" w:hAnsi="ＭＳ 明朝" w:cs="Times New Roman"/>
                <w:sz w:val="21"/>
                <w:szCs w:val="21"/>
              </w:rPr>
            </w:pPr>
            <w:r w:rsidRPr="00451438">
              <w:rPr>
                <w:rFonts w:ascii="ＭＳ 明朝" w:hAnsi="ＭＳ 明朝" w:cs="Times New Roman" w:hint="eastAsia"/>
                <w:sz w:val="21"/>
                <w:szCs w:val="21"/>
              </w:rPr>
              <w:t>（銀行・信金・農協・信組・金庫）</w:t>
            </w:r>
          </w:p>
        </w:tc>
      </w:tr>
      <w:tr w:rsidR="00A73ADB" w:rsidRPr="00451438" w14:paraId="4A73BC76" w14:textId="77777777" w:rsidTr="0095292A">
        <w:trPr>
          <w:trHeight w:val="718"/>
        </w:trPr>
        <w:tc>
          <w:tcPr>
            <w:tcW w:w="1870" w:type="dxa"/>
            <w:vMerge/>
            <w:vAlign w:val="center"/>
          </w:tcPr>
          <w:p w14:paraId="20BA2642" w14:textId="77777777" w:rsidR="00A73ADB" w:rsidRPr="00451438" w:rsidRDefault="00A73ADB" w:rsidP="00451438">
            <w:pPr>
              <w:spacing w:line="36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7502" w:type="dxa"/>
            <w:gridSpan w:val="9"/>
            <w:vAlign w:val="center"/>
          </w:tcPr>
          <w:p w14:paraId="205A7CD5" w14:textId="77777777" w:rsidR="00A73ADB" w:rsidRPr="00451438" w:rsidRDefault="00A73ADB" w:rsidP="00451438">
            <w:pPr>
              <w:spacing w:line="360" w:lineRule="exact"/>
              <w:ind w:left="2750" w:firstLineChars="150" w:firstLine="331"/>
              <w:jc w:val="right"/>
              <w:rPr>
                <w:rFonts w:ascii="ＭＳ 明朝" w:hAnsi="ＭＳ 明朝" w:cs="Times New Roman"/>
                <w:sz w:val="21"/>
                <w:szCs w:val="21"/>
              </w:rPr>
            </w:pPr>
            <w:r w:rsidRPr="00451438">
              <w:rPr>
                <w:rFonts w:ascii="ＭＳ 明朝" w:hAnsi="ＭＳ 明朝" w:cs="Times New Roman" w:hint="eastAsia"/>
                <w:sz w:val="21"/>
                <w:szCs w:val="21"/>
              </w:rPr>
              <w:t>（支店・支所・出張所）</w:t>
            </w:r>
          </w:p>
        </w:tc>
      </w:tr>
      <w:tr w:rsidR="00A73ADB" w:rsidRPr="00451438" w14:paraId="6ADD7B8F" w14:textId="77777777" w:rsidTr="0095292A">
        <w:trPr>
          <w:trHeight w:val="476"/>
        </w:trPr>
        <w:tc>
          <w:tcPr>
            <w:tcW w:w="1870" w:type="dxa"/>
          </w:tcPr>
          <w:p w14:paraId="5511E6D7" w14:textId="77777777" w:rsidR="00A73ADB" w:rsidRPr="00451438" w:rsidRDefault="00A73ADB" w:rsidP="00451438">
            <w:pPr>
              <w:spacing w:line="36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51438">
              <w:rPr>
                <w:rFonts w:ascii="ＭＳ 明朝" w:hAnsi="ＭＳ 明朝" w:cs="Times New Roman" w:hint="eastAsia"/>
                <w:sz w:val="21"/>
                <w:szCs w:val="21"/>
              </w:rPr>
              <w:t>種　　類</w:t>
            </w:r>
          </w:p>
        </w:tc>
        <w:tc>
          <w:tcPr>
            <w:tcW w:w="2376" w:type="dxa"/>
          </w:tcPr>
          <w:p w14:paraId="2AD19621" w14:textId="77777777" w:rsidR="00A73ADB" w:rsidRPr="00451438" w:rsidRDefault="00A73ADB" w:rsidP="00451438">
            <w:pPr>
              <w:spacing w:line="36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51438">
              <w:rPr>
                <w:rFonts w:ascii="ＭＳ 明朝" w:hAnsi="ＭＳ 明朝" w:cs="Times New Roman" w:hint="eastAsia"/>
                <w:sz w:val="21"/>
                <w:szCs w:val="21"/>
              </w:rPr>
              <w:t>普通・当座</w:t>
            </w:r>
          </w:p>
        </w:tc>
        <w:tc>
          <w:tcPr>
            <w:tcW w:w="1970" w:type="dxa"/>
          </w:tcPr>
          <w:p w14:paraId="45794987" w14:textId="77777777" w:rsidR="00A73ADB" w:rsidRPr="00451438" w:rsidRDefault="00A73ADB" w:rsidP="00451438">
            <w:pPr>
              <w:spacing w:line="36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51438">
              <w:rPr>
                <w:rFonts w:ascii="ＭＳ 明朝" w:hAnsi="ＭＳ 明朝" w:cs="Times New Roman" w:hint="eastAsia"/>
                <w:sz w:val="21"/>
                <w:szCs w:val="21"/>
              </w:rPr>
              <w:t>口座番号</w:t>
            </w:r>
          </w:p>
        </w:tc>
        <w:tc>
          <w:tcPr>
            <w:tcW w:w="459" w:type="dxa"/>
          </w:tcPr>
          <w:p w14:paraId="59069C34" w14:textId="77777777" w:rsidR="00A73ADB" w:rsidRPr="00451438" w:rsidRDefault="00A73ADB" w:rsidP="00451438">
            <w:pPr>
              <w:spacing w:line="360" w:lineRule="exact"/>
              <w:rPr>
                <w:rFonts w:ascii="ＭＳ 明朝" w:hAnsi="ＭＳ 明朝" w:cs="Times New Roman"/>
                <w:dstrike/>
                <w:sz w:val="21"/>
                <w:szCs w:val="21"/>
              </w:rPr>
            </w:pPr>
          </w:p>
        </w:tc>
        <w:tc>
          <w:tcPr>
            <w:tcW w:w="449" w:type="dxa"/>
          </w:tcPr>
          <w:p w14:paraId="6DA360C3" w14:textId="77777777" w:rsidR="00A73ADB" w:rsidRPr="00451438" w:rsidRDefault="00A73ADB" w:rsidP="00451438">
            <w:pPr>
              <w:spacing w:line="36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449" w:type="dxa"/>
          </w:tcPr>
          <w:p w14:paraId="2FC40BEE" w14:textId="77777777" w:rsidR="00A73ADB" w:rsidRPr="00451438" w:rsidRDefault="00A73ADB" w:rsidP="00451438">
            <w:pPr>
              <w:spacing w:line="36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449" w:type="dxa"/>
          </w:tcPr>
          <w:p w14:paraId="0F0A834E" w14:textId="77777777" w:rsidR="00A73ADB" w:rsidRPr="00451438" w:rsidRDefault="00A73ADB" w:rsidP="00451438">
            <w:pPr>
              <w:spacing w:line="36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452" w:type="dxa"/>
          </w:tcPr>
          <w:p w14:paraId="215BF2A6" w14:textId="77777777" w:rsidR="00A73ADB" w:rsidRPr="00451438" w:rsidRDefault="00A73ADB" w:rsidP="00451438">
            <w:pPr>
              <w:spacing w:line="36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449" w:type="dxa"/>
          </w:tcPr>
          <w:p w14:paraId="5F787D54" w14:textId="77777777" w:rsidR="00A73ADB" w:rsidRPr="00451438" w:rsidRDefault="00A73ADB" w:rsidP="00451438">
            <w:pPr>
              <w:spacing w:line="36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449" w:type="dxa"/>
          </w:tcPr>
          <w:p w14:paraId="2C6CF41B" w14:textId="77777777" w:rsidR="00A73ADB" w:rsidRPr="00451438" w:rsidRDefault="00A73ADB" w:rsidP="00451438">
            <w:pPr>
              <w:spacing w:line="36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A73ADB" w:rsidRPr="00451438" w14:paraId="4FD77577" w14:textId="77777777" w:rsidTr="0001654F">
        <w:trPr>
          <w:trHeight w:val="397"/>
        </w:trPr>
        <w:tc>
          <w:tcPr>
            <w:tcW w:w="1870" w:type="dxa"/>
          </w:tcPr>
          <w:p w14:paraId="4DDA0F4A" w14:textId="77777777" w:rsidR="00A73ADB" w:rsidRPr="00451438" w:rsidRDefault="00A73ADB" w:rsidP="00451438">
            <w:pPr>
              <w:spacing w:line="36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51438">
              <w:rPr>
                <w:rFonts w:ascii="ＭＳ 明朝" w:hAnsi="ＭＳ 明朝" w:cs="Times New Roman" w:hint="eastAsia"/>
                <w:sz w:val="21"/>
                <w:szCs w:val="21"/>
              </w:rPr>
              <w:t>フリガナ</w:t>
            </w:r>
          </w:p>
        </w:tc>
        <w:tc>
          <w:tcPr>
            <w:tcW w:w="7502" w:type="dxa"/>
            <w:gridSpan w:val="9"/>
          </w:tcPr>
          <w:p w14:paraId="41896AEA" w14:textId="77777777" w:rsidR="00A73ADB" w:rsidRPr="00451438" w:rsidRDefault="00A73ADB" w:rsidP="00451438">
            <w:pPr>
              <w:spacing w:line="36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A73ADB" w:rsidRPr="00451438" w14:paraId="108EEB29" w14:textId="77777777" w:rsidTr="0001654F">
        <w:trPr>
          <w:trHeight w:val="567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17C223A2" w14:textId="77777777" w:rsidR="00A73ADB" w:rsidRPr="00451438" w:rsidRDefault="00A73ADB" w:rsidP="00451438">
            <w:pPr>
              <w:spacing w:line="36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51438">
              <w:rPr>
                <w:rFonts w:ascii="ＭＳ 明朝" w:hAnsi="ＭＳ 明朝" w:cs="Times New Roman" w:hint="eastAsia"/>
                <w:sz w:val="21"/>
                <w:szCs w:val="21"/>
              </w:rPr>
              <w:t>口座名義人</w:t>
            </w:r>
          </w:p>
        </w:tc>
        <w:tc>
          <w:tcPr>
            <w:tcW w:w="7502" w:type="dxa"/>
            <w:gridSpan w:val="9"/>
            <w:tcBorders>
              <w:bottom w:val="single" w:sz="4" w:space="0" w:color="auto"/>
            </w:tcBorders>
          </w:tcPr>
          <w:p w14:paraId="0DDDC9AF" w14:textId="77777777" w:rsidR="00A73ADB" w:rsidRPr="00451438" w:rsidRDefault="00A73ADB" w:rsidP="00451438">
            <w:pPr>
              <w:spacing w:line="36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</w:tbl>
    <w:p w14:paraId="55E03A4B" w14:textId="77777777" w:rsidR="00A73ADB" w:rsidRDefault="00A73ADB" w:rsidP="00451438">
      <w:pPr>
        <w:spacing w:line="360" w:lineRule="exact"/>
        <w:ind w:firstLineChars="300" w:firstLine="662"/>
        <w:jc w:val="left"/>
        <w:rPr>
          <w:rFonts w:ascii="ＭＳ 明朝" w:hAnsi="ＭＳ 明朝" w:cs="Times New Roman"/>
          <w:bCs/>
          <w:sz w:val="21"/>
          <w:szCs w:val="21"/>
          <w:u w:val="single"/>
        </w:rPr>
      </w:pPr>
      <w:r w:rsidRPr="0001654F">
        <w:rPr>
          <w:rFonts w:ascii="ＭＳ 明朝" w:hAnsi="ＭＳ 明朝" w:cs="Times New Roman" w:hint="eastAsia"/>
          <w:bCs/>
          <w:sz w:val="21"/>
          <w:szCs w:val="21"/>
          <w:u w:val="single"/>
        </w:rPr>
        <w:t>※ゆうちょ銀行を指定する場合は、振込専用の口座番号を記載してください。</w:t>
      </w:r>
    </w:p>
    <w:p w14:paraId="5CC4FC8E" w14:textId="4656B86D" w:rsidR="00C23D71" w:rsidRPr="00C23D71" w:rsidRDefault="00C23D71" w:rsidP="00451438">
      <w:pPr>
        <w:spacing w:line="360" w:lineRule="exact"/>
        <w:ind w:firstLineChars="300" w:firstLine="662"/>
        <w:jc w:val="left"/>
        <w:rPr>
          <w:rFonts w:ascii="ＭＳ 明朝" w:hAnsi="ＭＳ 明朝" w:cs="Times New Roman" w:hint="eastAsia"/>
          <w:bCs/>
          <w:sz w:val="21"/>
          <w:szCs w:val="21"/>
        </w:rPr>
      </w:pPr>
      <w:r w:rsidRPr="00C23D71">
        <w:rPr>
          <w:rFonts w:ascii="ＭＳ 明朝" w:hAnsi="ＭＳ 明朝" w:cs="Times New Roman" w:hint="eastAsia"/>
          <w:bCs/>
          <w:sz w:val="21"/>
          <w:szCs w:val="21"/>
        </w:rPr>
        <w:t>※添付書類：通帳の写し</w:t>
      </w:r>
    </w:p>
    <w:sectPr w:rsidR="00C23D71" w:rsidRPr="00C23D71" w:rsidSect="00D675BB">
      <w:pgSz w:w="11906" w:h="16838" w:code="9"/>
      <w:pgMar w:top="1134" w:right="1134" w:bottom="1134" w:left="1701" w:header="851" w:footer="992" w:gutter="0"/>
      <w:cols w:space="425"/>
      <w:docGrid w:type="linesAndChars" w:linePitch="516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7A38" w14:textId="77777777" w:rsidR="00201C1E" w:rsidRDefault="00201C1E">
      <w:r>
        <w:separator/>
      </w:r>
    </w:p>
  </w:endnote>
  <w:endnote w:type="continuationSeparator" w:id="0">
    <w:p w14:paraId="0211449A" w14:textId="77777777" w:rsidR="00201C1E" w:rsidRDefault="0020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8705" w14:textId="77777777" w:rsidR="00201C1E" w:rsidRDefault="00201C1E">
      <w:r>
        <w:separator/>
      </w:r>
    </w:p>
  </w:footnote>
  <w:footnote w:type="continuationSeparator" w:id="0">
    <w:p w14:paraId="00C2399E" w14:textId="77777777" w:rsidR="00201C1E" w:rsidRDefault="0020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AA0"/>
    <w:multiLevelType w:val="hybridMultilevel"/>
    <w:tmpl w:val="5C42E4D0"/>
    <w:lvl w:ilvl="0" w:tplc="0409000F">
      <w:start w:val="1"/>
      <w:numFmt w:val="decimal"/>
      <w:lvlText w:val="%1."/>
      <w:lvlJc w:val="left"/>
      <w:pPr>
        <w:ind w:left="665" w:hanging="440"/>
      </w:p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35A821E4"/>
    <w:multiLevelType w:val="hybridMultilevel"/>
    <w:tmpl w:val="83E8ED82"/>
    <w:lvl w:ilvl="0" w:tplc="89228908">
      <w:start w:val="1"/>
      <w:numFmt w:val="decimalFullWidth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66075498">
    <w:abstractNumId w:val="0"/>
  </w:num>
  <w:num w:numId="2" w16cid:durableId="138289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251"/>
  <w:drawingGridVerticalSpacing w:val="258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C4"/>
    <w:rsid w:val="0001654F"/>
    <w:rsid w:val="00021091"/>
    <w:rsid w:val="00064061"/>
    <w:rsid w:val="000657E0"/>
    <w:rsid w:val="000854F6"/>
    <w:rsid w:val="00094A72"/>
    <w:rsid w:val="000A09AA"/>
    <w:rsid w:val="000C2847"/>
    <w:rsid w:val="001155D1"/>
    <w:rsid w:val="0013584D"/>
    <w:rsid w:val="00142FFB"/>
    <w:rsid w:val="00143C49"/>
    <w:rsid w:val="001721DB"/>
    <w:rsid w:val="001B413F"/>
    <w:rsid w:val="001B45E3"/>
    <w:rsid w:val="001B4F3E"/>
    <w:rsid w:val="001E2728"/>
    <w:rsid w:val="001F41C8"/>
    <w:rsid w:val="00201C1E"/>
    <w:rsid w:val="00203806"/>
    <w:rsid w:val="002041AB"/>
    <w:rsid w:val="00213C9E"/>
    <w:rsid w:val="002224EA"/>
    <w:rsid w:val="002312E9"/>
    <w:rsid w:val="002346D4"/>
    <w:rsid w:val="00245150"/>
    <w:rsid w:val="002D2F22"/>
    <w:rsid w:val="002F247E"/>
    <w:rsid w:val="002F530D"/>
    <w:rsid w:val="00314CA2"/>
    <w:rsid w:val="00316596"/>
    <w:rsid w:val="003407FD"/>
    <w:rsid w:val="00376A53"/>
    <w:rsid w:val="00390A9D"/>
    <w:rsid w:val="003A0115"/>
    <w:rsid w:val="003A0173"/>
    <w:rsid w:val="003A454A"/>
    <w:rsid w:val="003C17C9"/>
    <w:rsid w:val="00401875"/>
    <w:rsid w:val="0041225A"/>
    <w:rsid w:val="00416766"/>
    <w:rsid w:val="00443726"/>
    <w:rsid w:val="00451438"/>
    <w:rsid w:val="00475482"/>
    <w:rsid w:val="00485B5E"/>
    <w:rsid w:val="0049192C"/>
    <w:rsid w:val="004D3B3E"/>
    <w:rsid w:val="0050035B"/>
    <w:rsid w:val="0055761A"/>
    <w:rsid w:val="00567CE9"/>
    <w:rsid w:val="00590562"/>
    <w:rsid w:val="005A0D2F"/>
    <w:rsid w:val="005A45AC"/>
    <w:rsid w:val="005C2D2C"/>
    <w:rsid w:val="00616D1E"/>
    <w:rsid w:val="00656475"/>
    <w:rsid w:val="0067210A"/>
    <w:rsid w:val="00675329"/>
    <w:rsid w:val="00685E75"/>
    <w:rsid w:val="006B12E5"/>
    <w:rsid w:val="006D1CE3"/>
    <w:rsid w:val="006F456D"/>
    <w:rsid w:val="0071692D"/>
    <w:rsid w:val="00727298"/>
    <w:rsid w:val="007478E9"/>
    <w:rsid w:val="00753CAC"/>
    <w:rsid w:val="00774F46"/>
    <w:rsid w:val="00785C8C"/>
    <w:rsid w:val="007A2A94"/>
    <w:rsid w:val="007A3743"/>
    <w:rsid w:val="008428B0"/>
    <w:rsid w:val="00855F39"/>
    <w:rsid w:val="00862623"/>
    <w:rsid w:val="00872E85"/>
    <w:rsid w:val="0088375C"/>
    <w:rsid w:val="00891713"/>
    <w:rsid w:val="008A4825"/>
    <w:rsid w:val="008C27D8"/>
    <w:rsid w:val="008C73FF"/>
    <w:rsid w:val="008E0CC4"/>
    <w:rsid w:val="00933227"/>
    <w:rsid w:val="00983C06"/>
    <w:rsid w:val="00985096"/>
    <w:rsid w:val="009A78F2"/>
    <w:rsid w:val="009B784F"/>
    <w:rsid w:val="009E08BA"/>
    <w:rsid w:val="009F42A2"/>
    <w:rsid w:val="009F598E"/>
    <w:rsid w:val="00A17CF0"/>
    <w:rsid w:val="00A307B5"/>
    <w:rsid w:val="00A73ADB"/>
    <w:rsid w:val="00A86D7D"/>
    <w:rsid w:val="00AA1B5D"/>
    <w:rsid w:val="00B01136"/>
    <w:rsid w:val="00B03FFB"/>
    <w:rsid w:val="00B31550"/>
    <w:rsid w:val="00B36710"/>
    <w:rsid w:val="00B42BC9"/>
    <w:rsid w:val="00B73BC4"/>
    <w:rsid w:val="00BB1230"/>
    <w:rsid w:val="00BC6E44"/>
    <w:rsid w:val="00BD2C21"/>
    <w:rsid w:val="00BF30D0"/>
    <w:rsid w:val="00C23D71"/>
    <w:rsid w:val="00C30D73"/>
    <w:rsid w:val="00C64B19"/>
    <w:rsid w:val="00C75B98"/>
    <w:rsid w:val="00C832C0"/>
    <w:rsid w:val="00CA4D03"/>
    <w:rsid w:val="00CB28FF"/>
    <w:rsid w:val="00CE7EB7"/>
    <w:rsid w:val="00D23BC6"/>
    <w:rsid w:val="00D66F42"/>
    <w:rsid w:val="00D675BB"/>
    <w:rsid w:val="00DC70D8"/>
    <w:rsid w:val="00DD5286"/>
    <w:rsid w:val="00E01CE3"/>
    <w:rsid w:val="00E14170"/>
    <w:rsid w:val="00E25FBA"/>
    <w:rsid w:val="00E348A1"/>
    <w:rsid w:val="00E37C08"/>
    <w:rsid w:val="00E42252"/>
    <w:rsid w:val="00E437EA"/>
    <w:rsid w:val="00E81DF2"/>
    <w:rsid w:val="00E90BA4"/>
    <w:rsid w:val="00EB0751"/>
    <w:rsid w:val="00EE7069"/>
    <w:rsid w:val="00F15ED1"/>
    <w:rsid w:val="00F202B1"/>
    <w:rsid w:val="00F2069F"/>
    <w:rsid w:val="00F24C7E"/>
    <w:rsid w:val="00F362F7"/>
    <w:rsid w:val="00F4026B"/>
    <w:rsid w:val="00F40EB6"/>
    <w:rsid w:val="00F90555"/>
    <w:rsid w:val="00F92DE0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4C141"/>
  <w15:docId w15:val="{1FC2BDC7-D568-46E7-A40D-7CA88F5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F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eastAsia="ＭＳ 明朝"/>
      <w:sz w:val="24"/>
    </w:rPr>
  </w:style>
  <w:style w:type="paragraph" w:styleId="a7">
    <w:name w:val="Note Heading"/>
    <w:basedOn w:val="a"/>
    <w:next w:val="a"/>
    <w:link w:val="a8"/>
    <w:unhideWhenUsed/>
    <w:pPr>
      <w:jc w:val="center"/>
    </w:pPr>
    <w:rPr>
      <w:rFonts w:ascii="ＭＳ 明朝"/>
      <w:kern w:val="0"/>
    </w:rPr>
  </w:style>
  <w:style w:type="character" w:customStyle="1" w:styleId="a8">
    <w:name w:val="記 (文字)"/>
    <w:basedOn w:val="a0"/>
    <w:link w:val="a7"/>
    <w:uiPriority w:val="99"/>
    <w:rPr>
      <w:rFonts w:ascii="ＭＳ 明朝" w:eastAsia="ＭＳ 明朝"/>
      <w:kern w:val="0"/>
      <w:sz w:val="24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明朝"/>
      <w:kern w:val="0"/>
    </w:rPr>
  </w:style>
  <w:style w:type="character" w:customStyle="1" w:styleId="aa">
    <w:name w:val="結語 (文字)"/>
    <w:basedOn w:val="a0"/>
    <w:link w:val="a9"/>
    <w:uiPriority w:val="99"/>
    <w:rPr>
      <w:rFonts w:ascii="ＭＳ 明朝" w:eastAsia="ＭＳ 明朝"/>
      <w:kern w:val="0"/>
      <w:sz w:val="24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Chars="400" w:left="840"/>
    </w:pPr>
  </w:style>
  <w:style w:type="paragraph" w:customStyle="1" w:styleId="af">
    <w:name w:val="一太郎"/>
    <w:rsid w:val="00A73ADB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ool\Temporary%20Internet%20Files\Content.IE5\C89LSSJ6\&#25991;&#26360;&#20307;&#35009;&#65288;&#12486;&#12531;&#12503;&#12524;&#12540;&#12488;&#12501;&#12449;&#12452;&#12523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4122-B136-4FC2-B55D-E4CAEEA7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文書体裁（テンプレートファイル）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WS3103</cp:lastModifiedBy>
  <cp:revision>5</cp:revision>
  <cp:lastPrinted>2026-03-18T06:17:00Z</cp:lastPrinted>
  <dcterms:created xsi:type="dcterms:W3CDTF">2026-04-17T00:51:00Z</dcterms:created>
  <dcterms:modified xsi:type="dcterms:W3CDTF">2026-04-17T00:56:00Z</dcterms:modified>
</cp:coreProperties>
</file>