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D47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>第１号様式（第６条関係）</w:t>
      </w:r>
    </w:p>
    <w:p w14:paraId="245FE762" w14:textId="0FBA311F" w:rsidR="00A73ADB" w:rsidRPr="00451438" w:rsidRDefault="00A73ADB" w:rsidP="00451438">
      <w:pPr>
        <w:overflowPunct w:val="0"/>
        <w:autoSpaceDE w:val="0"/>
        <w:autoSpaceDN w:val="0"/>
        <w:spacing w:line="360" w:lineRule="exact"/>
        <w:jc w:val="center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</w:t>
      </w:r>
      <w:r w:rsidR="003107C2">
        <w:rPr>
          <w:rFonts w:ascii="ＭＳ 明朝" w:hAnsi="ＭＳ 明朝" w:hint="eastAsia"/>
          <w:kern w:val="0"/>
          <w:sz w:val="21"/>
          <w:szCs w:val="21"/>
        </w:rPr>
        <w:t>令和</w:t>
      </w: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年　　月　　日</w:t>
      </w:r>
    </w:p>
    <w:p w14:paraId="0E3C653C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jc w:val="center"/>
        <w:rPr>
          <w:rFonts w:ascii="ＭＳ 明朝" w:hAnsi="ＭＳ 明朝"/>
          <w:kern w:val="0"/>
          <w:sz w:val="21"/>
          <w:szCs w:val="21"/>
        </w:rPr>
      </w:pPr>
    </w:p>
    <w:p w14:paraId="48BC6ECB" w14:textId="6ECEE115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5A0D2F" w:rsidRPr="00451438">
        <w:rPr>
          <w:rFonts w:ascii="ＭＳ 明朝" w:hAnsi="ＭＳ 明朝" w:hint="eastAsia"/>
          <w:kern w:val="0"/>
          <w:sz w:val="21"/>
          <w:szCs w:val="21"/>
        </w:rPr>
        <w:t xml:space="preserve">鮫川村長　</w:t>
      </w:r>
      <w:r w:rsidR="003107C2">
        <w:rPr>
          <w:rFonts w:ascii="ＭＳ 明朝" w:hAnsi="ＭＳ 明朝" w:hint="eastAsia"/>
          <w:kern w:val="0"/>
          <w:sz w:val="21"/>
          <w:szCs w:val="21"/>
        </w:rPr>
        <w:t xml:space="preserve">宗田　雅之　</w:t>
      </w:r>
      <w:r w:rsidR="005A0D2F" w:rsidRPr="00451438">
        <w:rPr>
          <w:rFonts w:ascii="ＭＳ 明朝" w:hAnsi="ＭＳ 明朝" w:hint="eastAsia"/>
          <w:kern w:val="0"/>
          <w:sz w:val="21"/>
          <w:szCs w:val="21"/>
        </w:rPr>
        <w:t>様</w:t>
      </w:r>
    </w:p>
    <w:p w14:paraId="7FF330A4" w14:textId="3B50009F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申請者　住所　　</w:t>
      </w:r>
      <w:r w:rsidR="003107C2">
        <w:rPr>
          <w:rFonts w:ascii="ＭＳ 明朝" w:hAnsi="ＭＳ 明朝" w:hint="eastAsia"/>
          <w:kern w:val="0"/>
          <w:sz w:val="21"/>
          <w:szCs w:val="21"/>
        </w:rPr>
        <w:t>鮫川村大字</w:t>
      </w:r>
    </w:p>
    <w:p w14:paraId="2F9E0E0C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ﾌﾘｶﾞﾅ</w:t>
      </w:r>
    </w:p>
    <w:p w14:paraId="5D8DAF9C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氏名　　　　　　　　　　　　　　</w:t>
      </w:r>
    </w:p>
    <w:p w14:paraId="1F96D7EE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電話番号</w:t>
      </w:r>
    </w:p>
    <w:p w14:paraId="78E67A48" w14:textId="77777777" w:rsidR="00656475" w:rsidRPr="00451438" w:rsidRDefault="00656475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</w:p>
    <w:p w14:paraId="1B05BFA0" w14:textId="77777777" w:rsidR="00D66F42" w:rsidRPr="00451438" w:rsidRDefault="005C2D2C" w:rsidP="00451438">
      <w:pPr>
        <w:overflowPunct w:val="0"/>
        <w:autoSpaceDE w:val="0"/>
        <w:autoSpaceDN w:val="0"/>
        <w:spacing w:line="360" w:lineRule="exact"/>
        <w:jc w:val="center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>鮫川村</w:t>
      </w:r>
      <w:r w:rsidR="00A73ADB" w:rsidRPr="00451438">
        <w:rPr>
          <w:rFonts w:ascii="ＭＳ 明朝" w:hAnsi="ＭＳ 明朝" w:hint="eastAsia"/>
          <w:kern w:val="0"/>
          <w:sz w:val="21"/>
          <w:szCs w:val="21"/>
        </w:rPr>
        <w:t>私立小中学校、区域外小中学校在学児童生徒等に係る</w:t>
      </w:r>
    </w:p>
    <w:p w14:paraId="16162359" w14:textId="4F76C8E4" w:rsidR="00A73ADB" w:rsidRPr="00451438" w:rsidRDefault="00A73ADB" w:rsidP="00451438">
      <w:pPr>
        <w:overflowPunct w:val="0"/>
        <w:autoSpaceDE w:val="0"/>
        <w:autoSpaceDN w:val="0"/>
        <w:spacing w:line="360" w:lineRule="exact"/>
        <w:ind w:firstLineChars="600" w:firstLine="1324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>教材費補助金交付申請書</w:t>
      </w:r>
    </w:p>
    <w:p w14:paraId="6A56BBEF" w14:textId="77777777" w:rsidR="00A73ADB" w:rsidRPr="00451438" w:rsidRDefault="00A73ADB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</w:p>
    <w:p w14:paraId="1C74BF48" w14:textId="5675D438" w:rsidR="00A73ADB" w:rsidRPr="00451438" w:rsidRDefault="003107C2" w:rsidP="003107C2">
      <w:pPr>
        <w:overflowPunct w:val="0"/>
        <w:autoSpaceDE w:val="0"/>
        <w:autoSpaceDN w:val="0"/>
        <w:spacing w:line="360" w:lineRule="exact"/>
        <w:ind w:left="2" w:firstLineChars="100" w:firstLine="221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令和　</w:t>
      </w:r>
      <w:r w:rsidR="0071692D" w:rsidRPr="00451438">
        <w:rPr>
          <w:rFonts w:ascii="ＭＳ 明朝" w:hAnsi="ＭＳ 明朝" w:hint="eastAsia"/>
          <w:kern w:val="0"/>
          <w:sz w:val="21"/>
          <w:szCs w:val="21"/>
        </w:rPr>
        <w:t>年度</w:t>
      </w:r>
      <w:r w:rsidR="00A73ADB" w:rsidRPr="00451438">
        <w:rPr>
          <w:rFonts w:ascii="ＭＳ 明朝" w:hAnsi="ＭＳ 明朝" w:hint="eastAsia"/>
          <w:kern w:val="0"/>
          <w:sz w:val="21"/>
          <w:szCs w:val="21"/>
        </w:rPr>
        <w:t>教材費補助金の交付を受けたいので、</w:t>
      </w:r>
      <w:r w:rsidR="005C2D2C" w:rsidRPr="00451438">
        <w:rPr>
          <w:rFonts w:ascii="ＭＳ 明朝" w:hAnsi="ＭＳ 明朝" w:hint="eastAsia"/>
          <w:kern w:val="0"/>
          <w:sz w:val="21"/>
          <w:szCs w:val="21"/>
        </w:rPr>
        <w:t>鮫川村</w:t>
      </w:r>
      <w:r w:rsidR="00A73ADB" w:rsidRPr="00451438">
        <w:rPr>
          <w:rFonts w:ascii="ＭＳ 明朝" w:hAnsi="ＭＳ 明朝" w:hint="eastAsia"/>
          <w:kern w:val="0"/>
          <w:sz w:val="21"/>
          <w:szCs w:val="21"/>
        </w:rPr>
        <w:t>私立小中学校、区域外小中学校在学児童生徒等に係る教材費補助金交付要綱第６条の規定により、次のとおり申請します。</w:t>
      </w:r>
    </w:p>
    <w:p w14:paraId="45DADF82" w14:textId="77777777" w:rsidR="00A73ADB" w:rsidRPr="00451438" w:rsidRDefault="00A73ADB" w:rsidP="00451438">
      <w:pPr>
        <w:pStyle w:val="a7"/>
        <w:spacing w:line="360" w:lineRule="exact"/>
        <w:rPr>
          <w:rFonts w:hAnsi="ＭＳ 明朝"/>
          <w:dstrike/>
          <w:sz w:val="21"/>
          <w:szCs w:val="21"/>
        </w:rPr>
      </w:pPr>
    </w:p>
    <w:p w14:paraId="78BD5A76" w14:textId="57FFD69C" w:rsidR="00A73ADB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１　対象教材</w:t>
      </w:r>
    </w:p>
    <w:p w14:paraId="7BBF7FE1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134451B6" w14:textId="77777777" w:rsidR="00A73ADB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２　交付申請額　　　　　　　　　　　　　　　円</w:t>
      </w:r>
    </w:p>
    <w:p w14:paraId="32C50014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3EFF7BDF" w14:textId="77777777" w:rsidR="00A73ADB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３　累計申請額　　　　　　　　　　　　　　　円</w:t>
      </w:r>
    </w:p>
    <w:p w14:paraId="163483D0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6A400229" w14:textId="77777777" w:rsidR="00A73ADB" w:rsidRPr="00451438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４　対象児童生徒</w:t>
      </w:r>
    </w:p>
    <w:p w14:paraId="349FCB2B" w14:textId="77777777" w:rsidR="00A73ADB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 xml:space="preserve">　(１)　氏名</w:t>
      </w:r>
    </w:p>
    <w:p w14:paraId="703D95F4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7141F627" w14:textId="222ED2FE" w:rsidR="00A73ADB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 xml:space="preserve">　(２)　学校</w:t>
      </w:r>
    </w:p>
    <w:p w14:paraId="198D815B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79611B02" w14:textId="7E94A8AC" w:rsidR="002312E9" w:rsidRDefault="002312E9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 xml:space="preserve">　(３)　学年　　　　　　　　　　　　　　　　年</w:t>
      </w:r>
    </w:p>
    <w:p w14:paraId="274BD839" w14:textId="77777777" w:rsidR="0001654F" w:rsidRPr="00451438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0A8D2597" w14:textId="77777777" w:rsidR="00A73ADB" w:rsidRPr="00451438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５　関係文書</w:t>
      </w:r>
    </w:p>
    <w:p w14:paraId="00C8848F" w14:textId="29EE2122" w:rsidR="00CB28FF" w:rsidRPr="00451438" w:rsidRDefault="00A73ADB" w:rsidP="00451438">
      <w:pPr>
        <w:overflowPunct w:val="0"/>
        <w:autoSpaceDE w:val="0"/>
        <w:autoSpaceDN w:val="0"/>
        <w:spacing w:line="360" w:lineRule="exact"/>
        <w:ind w:left="662" w:hangingChars="300" w:hanging="662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(１)</w:t>
      </w:r>
      <w:r w:rsidR="0001654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CB28FF" w:rsidRPr="00451438">
        <w:rPr>
          <w:rFonts w:ascii="ＭＳ 明朝" w:hAnsi="ＭＳ 明朝" w:hint="eastAsia"/>
          <w:kern w:val="0"/>
          <w:sz w:val="21"/>
          <w:szCs w:val="21"/>
        </w:rPr>
        <w:t>購入した教材の内容及び費用を確認できる書類</w:t>
      </w:r>
      <w:r w:rsidR="00CB28FF" w:rsidRPr="00451438">
        <w:rPr>
          <w:rFonts w:ascii="ＭＳ 明朝" w:hAnsi="ＭＳ 明朝" w:hint="eastAsia"/>
          <w:spacing w:val="-8"/>
          <w:kern w:val="0"/>
          <w:sz w:val="21"/>
          <w:szCs w:val="21"/>
        </w:rPr>
        <w:t>（領収書の写し及び購入明細書</w:t>
      </w:r>
      <w:r w:rsidR="00A307B5" w:rsidRPr="00451438">
        <w:rPr>
          <w:rFonts w:ascii="ＭＳ 明朝" w:hAnsi="ＭＳ 明朝" w:hint="eastAsia"/>
          <w:spacing w:val="-8"/>
          <w:kern w:val="0"/>
          <w:sz w:val="21"/>
          <w:szCs w:val="21"/>
        </w:rPr>
        <w:t>、学校が教材を指定したことがわかる書類</w:t>
      </w:r>
      <w:r w:rsidR="00CB28FF" w:rsidRPr="00451438">
        <w:rPr>
          <w:rFonts w:ascii="ＭＳ 明朝" w:hAnsi="ＭＳ 明朝" w:hint="eastAsia"/>
          <w:spacing w:val="-8"/>
          <w:kern w:val="0"/>
          <w:sz w:val="21"/>
          <w:szCs w:val="21"/>
        </w:rPr>
        <w:t>等）</w:t>
      </w:r>
    </w:p>
    <w:p w14:paraId="27920F22" w14:textId="2F79E141" w:rsidR="00CB28FF" w:rsidRPr="00451438" w:rsidRDefault="00CB28FF" w:rsidP="00451438">
      <w:pPr>
        <w:overflowPunct w:val="0"/>
        <w:autoSpaceDE w:val="0"/>
        <w:autoSpaceDN w:val="0"/>
        <w:spacing w:line="360" w:lineRule="exact"/>
        <w:ind w:left="221" w:hangingChars="100" w:hanging="221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(２)</w:t>
      </w:r>
      <w:r w:rsidR="0001654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451438">
        <w:rPr>
          <w:rFonts w:ascii="ＭＳ 明朝" w:hAnsi="ＭＳ 明朝" w:hint="eastAsia"/>
          <w:kern w:val="0"/>
          <w:sz w:val="21"/>
          <w:szCs w:val="21"/>
        </w:rPr>
        <w:t>児童生徒等の学校及び学年を確認できる書類（生徒手帳の写し、在学証明書等）</w:t>
      </w:r>
    </w:p>
    <w:p w14:paraId="2D273F1F" w14:textId="295B5323" w:rsidR="00475482" w:rsidRPr="00451438" w:rsidRDefault="00475482" w:rsidP="00451438">
      <w:pPr>
        <w:overflowPunct w:val="0"/>
        <w:autoSpaceDE w:val="0"/>
        <w:autoSpaceDN w:val="0"/>
        <w:spacing w:line="360" w:lineRule="exact"/>
        <w:ind w:left="221" w:hangingChars="100" w:hanging="221"/>
        <w:rPr>
          <w:rFonts w:ascii="ＭＳ 明朝" w:hAnsi="ＭＳ 明朝"/>
          <w:kern w:val="0"/>
          <w:sz w:val="21"/>
          <w:szCs w:val="21"/>
        </w:rPr>
      </w:pPr>
    </w:p>
    <w:p w14:paraId="779C3AF3" w14:textId="77777777" w:rsidR="005C2D2C" w:rsidRPr="00451438" w:rsidRDefault="005C2D2C" w:rsidP="00451438">
      <w:pPr>
        <w:spacing w:line="360" w:lineRule="exact"/>
        <w:ind w:firstLineChars="100" w:firstLine="221"/>
        <w:rPr>
          <w:rFonts w:ascii="ＭＳ 明朝" w:hAnsi="ＭＳ 明朝"/>
          <w:sz w:val="21"/>
          <w:szCs w:val="21"/>
        </w:rPr>
      </w:pPr>
    </w:p>
    <w:p w14:paraId="0CCD4099" w14:textId="77777777" w:rsidR="00CB28FF" w:rsidRDefault="00CB28F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6D8E97AE" w14:textId="77777777" w:rsidR="0001654F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37E3B204" w14:textId="77777777" w:rsidR="0001654F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36075165" w14:textId="77777777" w:rsidR="0001654F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5E1CAE1E" w14:textId="77777777" w:rsidR="0001654F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6A9FAADE" w14:textId="77777777" w:rsidR="0001654F" w:rsidRDefault="0001654F" w:rsidP="00451438">
      <w:pPr>
        <w:spacing w:line="360" w:lineRule="exact"/>
        <w:rPr>
          <w:rFonts w:ascii="ＭＳ 明朝" w:hAnsi="ＭＳ 明朝"/>
          <w:sz w:val="21"/>
          <w:szCs w:val="21"/>
        </w:rPr>
      </w:pPr>
    </w:p>
    <w:sectPr w:rsidR="0001654F" w:rsidSect="00D675BB">
      <w:pgSz w:w="11906" w:h="16838" w:code="9"/>
      <w:pgMar w:top="1134" w:right="1134" w:bottom="1134" w:left="1701" w:header="851" w:footer="992" w:gutter="0"/>
      <w:cols w:space="425"/>
      <w:docGrid w:type="linesAndChars" w:linePitch="516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7A38" w14:textId="77777777" w:rsidR="00201C1E" w:rsidRDefault="00201C1E">
      <w:r>
        <w:separator/>
      </w:r>
    </w:p>
  </w:endnote>
  <w:endnote w:type="continuationSeparator" w:id="0">
    <w:p w14:paraId="0211449A" w14:textId="77777777" w:rsidR="00201C1E" w:rsidRDefault="0020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8705" w14:textId="77777777" w:rsidR="00201C1E" w:rsidRDefault="00201C1E">
      <w:r>
        <w:separator/>
      </w:r>
    </w:p>
  </w:footnote>
  <w:footnote w:type="continuationSeparator" w:id="0">
    <w:p w14:paraId="00C2399E" w14:textId="77777777" w:rsidR="00201C1E" w:rsidRDefault="0020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AA0"/>
    <w:multiLevelType w:val="hybridMultilevel"/>
    <w:tmpl w:val="5C42E4D0"/>
    <w:lvl w:ilvl="0" w:tplc="0409000F">
      <w:start w:val="1"/>
      <w:numFmt w:val="decimal"/>
      <w:lvlText w:val="%1."/>
      <w:lvlJc w:val="left"/>
      <w:pPr>
        <w:ind w:left="665" w:hanging="440"/>
      </w:p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5A821E4"/>
    <w:multiLevelType w:val="hybridMultilevel"/>
    <w:tmpl w:val="83E8ED82"/>
    <w:lvl w:ilvl="0" w:tplc="89228908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66075498">
    <w:abstractNumId w:val="0"/>
  </w:num>
  <w:num w:numId="2" w16cid:durableId="138289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251"/>
  <w:drawingGridVerticalSpacing w:val="258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C4"/>
    <w:rsid w:val="0001654F"/>
    <w:rsid w:val="00021091"/>
    <w:rsid w:val="0003143A"/>
    <w:rsid w:val="00064061"/>
    <w:rsid w:val="000657E0"/>
    <w:rsid w:val="000854F6"/>
    <w:rsid w:val="00094A72"/>
    <w:rsid w:val="000C2847"/>
    <w:rsid w:val="001155D1"/>
    <w:rsid w:val="0013584D"/>
    <w:rsid w:val="00142FFB"/>
    <w:rsid w:val="00143C49"/>
    <w:rsid w:val="001721DB"/>
    <w:rsid w:val="001B413F"/>
    <w:rsid w:val="001B45E3"/>
    <w:rsid w:val="001B4F3E"/>
    <w:rsid w:val="001E2728"/>
    <w:rsid w:val="00201C1E"/>
    <w:rsid w:val="00203806"/>
    <w:rsid w:val="002041AB"/>
    <w:rsid w:val="00213C9E"/>
    <w:rsid w:val="002224EA"/>
    <w:rsid w:val="002312E9"/>
    <w:rsid w:val="00245150"/>
    <w:rsid w:val="002D2F22"/>
    <w:rsid w:val="002F247E"/>
    <w:rsid w:val="002F530D"/>
    <w:rsid w:val="003107C2"/>
    <w:rsid w:val="00314CA2"/>
    <w:rsid w:val="003407FD"/>
    <w:rsid w:val="00390A9D"/>
    <w:rsid w:val="003A0115"/>
    <w:rsid w:val="003A0173"/>
    <w:rsid w:val="003A454A"/>
    <w:rsid w:val="003C17C9"/>
    <w:rsid w:val="00401875"/>
    <w:rsid w:val="0041225A"/>
    <w:rsid w:val="00416766"/>
    <w:rsid w:val="00443726"/>
    <w:rsid w:val="00451438"/>
    <w:rsid w:val="00475482"/>
    <w:rsid w:val="00485B5E"/>
    <w:rsid w:val="004D3B3E"/>
    <w:rsid w:val="0050035B"/>
    <w:rsid w:val="0055761A"/>
    <w:rsid w:val="00567CE9"/>
    <w:rsid w:val="00590562"/>
    <w:rsid w:val="005A0D2F"/>
    <w:rsid w:val="005A45AC"/>
    <w:rsid w:val="005C2D2C"/>
    <w:rsid w:val="00616D1E"/>
    <w:rsid w:val="00656475"/>
    <w:rsid w:val="0067210A"/>
    <w:rsid w:val="00675329"/>
    <w:rsid w:val="006B12E5"/>
    <w:rsid w:val="006D1CE3"/>
    <w:rsid w:val="006F456D"/>
    <w:rsid w:val="0071692D"/>
    <w:rsid w:val="00727298"/>
    <w:rsid w:val="007478E9"/>
    <w:rsid w:val="00753CAC"/>
    <w:rsid w:val="00774F46"/>
    <w:rsid w:val="00785C8C"/>
    <w:rsid w:val="007A2A94"/>
    <w:rsid w:val="007A3743"/>
    <w:rsid w:val="008428B0"/>
    <w:rsid w:val="00855F39"/>
    <w:rsid w:val="00862623"/>
    <w:rsid w:val="00872E85"/>
    <w:rsid w:val="0088375C"/>
    <w:rsid w:val="00891713"/>
    <w:rsid w:val="008A4825"/>
    <w:rsid w:val="008C27D8"/>
    <w:rsid w:val="008C73FF"/>
    <w:rsid w:val="008E0CC4"/>
    <w:rsid w:val="00933227"/>
    <w:rsid w:val="00985096"/>
    <w:rsid w:val="009A78F2"/>
    <w:rsid w:val="009B784F"/>
    <w:rsid w:val="009E08BA"/>
    <w:rsid w:val="009F42A2"/>
    <w:rsid w:val="009F598E"/>
    <w:rsid w:val="00A17CF0"/>
    <w:rsid w:val="00A307B5"/>
    <w:rsid w:val="00A454D8"/>
    <w:rsid w:val="00A73ADB"/>
    <w:rsid w:val="00A86D7D"/>
    <w:rsid w:val="00AA1B5D"/>
    <w:rsid w:val="00B01136"/>
    <w:rsid w:val="00B03FFB"/>
    <w:rsid w:val="00B31550"/>
    <w:rsid w:val="00B36710"/>
    <w:rsid w:val="00B42BC9"/>
    <w:rsid w:val="00B73BC4"/>
    <w:rsid w:val="00BB1230"/>
    <w:rsid w:val="00BC6E44"/>
    <w:rsid w:val="00BD2C21"/>
    <w:rsid w:val="00BF30D0"/>
    <w:rsid w:val="00C30D73"/>
    <w:rsid w:val="00C64B19"/>
    <w:rsid w:val="00C75B98"/>
    <w:rsid w:val="00C832C0"/>
    <w:rsid w:val="00CA4D03"/>
    <w:rsid w:val="00CB28FF"/>
    <w:rsid w:val="00CE7EB7"/>
    <w:rsid w:val="00D23BC6"/>
    <w:rsid w:val="00D66F42"/>
    <w:rsid w:val="00D675BB"/>
    <w:rsid w:val="00DC70D8"/>
    <w:rsid w:val="00DD5286"/>
    <w:rsid w:val="00E01CE3"/>
    <w:rsid w:val="00E14170"/>
    <w:rsid w:val="00E25FBA"/>
    <w:rsid w:val="00E348A1"/>
    <w:rsid w:val="00E37C08"/>
    <w:rsid w:val="00E42252"/>
    <w:rsid w:val="00E437EA"/>
    <w:rsid w:val="00E81DF2"/>
    <w:rsid w:val="00E90BA4"/>
    <w:rsid w:val="00EB0751"/>
    <w:rsid w:val="00EE7069"/>
    <w:rsid w:val="00F15ED1"/>
    <w:rsid w:val="00F202B1"/>
    <w:rsid w:val="00F2069F"/>
    <w:rsid w:val="00F24C7E"/>
    <w:rsid w:val="00F362F7"/>
    <w:rsid w:val="00F4026B"/>
    <w:rsid w:val="00F40EB6"/>
    <w:rsid w:val="00F90555"/>
    <w:rsid w:val="00F92DE0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C141"/>
  <w15:docId w15:val="{1FC2BDC7-D568-46E7-A40D-7CA88F5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F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eastAsia="ＭＳ 明朝"/>
      <w:sz w:val="24"/>
    </w:rPr>
  </w:style>
  <w:style w:type="paragraph" w:styleId="a7">
    <w:name w:val="Note Heading"/>
    <w:basedOn w:val="a"/>
    <w:next w:val="a"/>
    <w:link w:val="a8"/>
    <w:unhideWhenUsed/>
    <w:pPr>
      <w:jc w:val="center"/>
    </w:pPr>
    <w:rPr>
      <w:rFonts w:ascii="ＭＳ 明朝"/>
      <w:kern w:val="0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/>
      <w:kern w:val="0"/>
      <w:sz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/>
      <w:kern w:val="0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/>
      <w:kern w:val="0"/>
      <w:sz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customStyle="1" w:styleId="af">
    <w:name w:val="一太郎"/>
    <w:rsid w:val="00A73ADB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ool\Temporary%20Internet%20Files\Content.IE5\C89LSSJ6\&#25991;&#26360;&#20307;&#35009;&#65288;&#12486;&#12531;&#12503;&#12524;&#12540;&#12488;&#12501;&#12449;&#12452;&#12523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4122-B136-4FC2-B55D-E4CAEEA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文書体裁（テンプレートファイル）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WS3103</cp:lastModifiedBy>
  <cp:revision>3</cp:revision>
  <cp:lastPrinted>2026-03-18T06:17:00Z</cp:lastPrinted>
  <dcterms:created xsi:type="dcterms:W3CDTF">2026-04-17T00:49:00Z</dcterms:created>
  <dcterms:modified xsi:type="dcterms:W3CDTF">2026-04-17T00:50:00Z</dcterms:modified>
</cp:coreProperties>
</file>